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5076"/>
      </w:tblGrid>
      <w:tr w:rsidR="008E26A3" w14:paraId="7EF571FF" w14:textId="77777777" w:rsidTr="5E220D91">
        <w:trPr>
          <w:cantSplit/>
          <w:trHeight w:val="1296"/>
        </w:trPr>
        <w:tc>
          <w:tcPr>
            <w:tcW w:w="5508" w:type="dxa"/>
          </w:tcPr>
          <w:p w14:paraId="503A95FC" w14:textId="04D201BE" w:rsidR="60063220" w:rsidRPr="00B51430" w:rsidRDefault="00B51430" w:rsidP="5E220D91">
            <w:pPr>
              <w:pStyle w:val="CompanyName"/>
              <w:spacing w:line="259" w:lineRule="auto"/>
              <w:rPr>
                <w:lang w:val="es-ES"/>
              </w:rPr>
            </w:pPr>
            <w:r w:rsidRPr="00B51430">
              <w:rPr>
                <w:lang w:val="es-ES"/>
              </w:rPr>
              <w:t>[C</w:t>
            </w:r>
            <w:r>
              <w:rPr>
                <w:lang w:val="es-ES"/>
              </w:rPr>
              <w:t xml:space="preserve">ompany </w:t>
            </w:r>
            <w:proofErr w:type="spellStart"/>
            <w:r>
              <w:rPr>
                <w:lang w:val="es-ES"/>
              </w:rPr>
              <w:t>Name</w:t>
            </w:r>
            <w:proofErr w:type="spellEnd"/>
            <w:r>
              <w:rPr>
                <w:lang w:val="es-ES"/>
              </w:rPr>
              <w:t>]</w:t>
            </w:r>
          </w:p>
          <w:p w14:paraId="1F9E981B" w14:textId="0CF6C429" w:rsidR="008E26A3" w:rsidRPr="00B51430" w:rsidRDefault="00B51430" w:rsidP="5E220D91">
            <w:pPr>
              <w:rPr>
                <w:rFonts w:ascii="Roboto" w:eastAsia="Roboto" w:hAnsi="Roboto" w:cs="Roboto"/>
                <w:color w:val="202124"/>
                <w:sz w:val="21"/>
                <w:szCs w:val="21"/>
                <w:lang w:val="es-ES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  <w:lang w:val="es-ES"/>
              </w:rPr>
              <w:t>[</w:t>
            </w:r>
            <w:proofErr w:type="spellStart"/>
            <w:r>
              <w:rPr>
                <w:rFonts w:ascii="Roboto" w:eastAsia="Roboto" w:hAnsi="Roboto" w:cs="Roboto"/>
                <w:color w:val="202124"/>
                <w:sz w:val="21"/>
                <w:szCs w:val="21"/>
                <w:lang w:val="es-ES"/>
              </w:rPr>
              <w:t>Address</w:t>
            </w:r>
            <w:proofErr w:type="spellEnd"/>
            <w:r>
              <w:rPr>
                <w:rFonts w:ascii="Roboto" w:eastAsia="Roboto" w:hAnsi="Roboto" w:cs="Roboto"/>
                <w:color w:val="202124"/>
                <w:sz w:val="21"/>
                <w:szCs w:val="21"/>
                <w:lang w:val="es-ES"/>
              </w:rPr>
              <w:t>]</w:t>
            </w:r>
          </w:p>
          <w:p w14:paraId="03CA40FF" w14:textId="18F6902F" w:rsidR="008E26A3" w:rsidRPr="00B51430" w:rsidRDefault="00B51430" w:rsidP="5E220D91">
            <w:pPr>
              <w:rPr>
                <w:rFonts w:ascii="Roboto" w:eastAsia="Roboto" w:hAnsi="Roboto" w:cs="Roboto"/>
                <w:color w:val="202124"/>
                <w:sz w:val="21"/>
                <w:szCs w:val="21"/>
                <w:lang w:val="es-ES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  <w:lang w:val="es-ES"/>
              </w:rPr>
              <w:t xml:space="preserve">[Phone] </w:t>
            </w:r>
          </w:p>
        </w:tc>
        <w:tc>
          <w:tcPr>
            <w:tcW w:w="5508" w:type="dxa"/>
          </w:tcPr>
          <w:p w14:paraId="7F02BC6A" w14:textId="77777777" w:rsidR="008E26A3" w:rsidRPr="008E26A3" w:rsidRDefault="00B76B5B" w:rsidP="00B76B5B">
            <w:pPr>
              <w:pStyle w:val="CompanyName"/>
            </w:pPr>
            <w:r>
              <w:t>INTERNSHIP ATTENDANCE LOG</w:t>
            </w:r>
          </w:p>
        </w:tc>
      </w:tr>
    </w:tbl>
    <w:p w14:paraId="672A6659" w14:textId="77777777" w:rsidR="00506E0B" w:rsidRDefault="00506E0B">
      <w:pPr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055"/>
        <w:gridCol w:w="1329"/>
        <w:gridCol w:w="3709"/>
      </w:tblGrid>
      <w:tr w:rsidR="008E26A3" w14:paraId="32F8CB53" w14:textId="77777777" w:rsidTr="0CBAD054">
        <w:trPr>
          <w:cantSplit/>
          <w:trHeight w:val="300"/>
        </w:trPr>
        <w:tc>
          <w:tcPr>
            <w:tcW w:w="2019" w:type="dxa"/>
            <w:vAlign w:val="bottom"/>
          </w:tcPr>
          <w:p w14:paraId="741A928D" w14:textId="77777777" w:rsidR="008E26A3" w:rsidRDefault="00B76B5B">
            <w:pPr>
              <w:rPr>
                <w:rFonts w:cs="Arial"/>
              </w:rPr>
            </w:pPr>
            <w:r>
              <w:rPr>
                <w:rFonts w:cs="Arial"/>
              </w:rPr>
              <w:t>Intern</w:t>
            </w:r>
            <w:r w:rsidR="008E26A3">
              <w:rPr>
                <w:rFonts w:cs="Arial"/>
              </w:rPr>
              <w:t xml:space="preserve"> Name</w:t>
            </w:r>
            <w:r w:rsidR="000269F6">
              <w:rPr>
                <w:rFonts w:cs="Arial"/>
              </w:rPr>
              <w:t>: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bottom"/>
          </w:tcPr>
          <w:p w14:paraId="0A37501D" w14:textId="77777777" w:rsidR="008E26A3" w:rsidRDefault="008E26A3">
            <w:pPr>
              <w:rPr>
                <w:rFonts w:cs="Arial"/>
              </w:rPr>
            </w:pPr>
          </w:p>
        </w:tc>
        <w:tc>
          <w:tcPr>
            <w:tcW w:w="1339" w:type="dxa"/>
            <w:vAlign w:val="bottom"/>
          </w:tcPr>
          <w:p w14:paraId="691843C2" w14:textId="77777777" w:rsidR="008E26A3" w:rsidRDefault="00B76B5B" w:rsidP="00B76B5B">
            <w:pPr>
              <w:rPr>
                <w:rFonts w:cs="Arial"/>
              </w:rPr>
            </w:pPr>
            <w:r>
              <w:rPr>
                <w:rFonts w:cs="Arial"/>
              </w:rPr>
              <w:t xml:space="preserve"> Position</w:t>
            </w:r>
            <w:r w:rsidR="000269F6">
              <w:rPr>
                <w:rFonts w:cs="Arial"/>
              </w:rPr>
              <w:t>: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vAlign w:val="bottom"/>
          </w:tcPr>
          <w:p w14:paraId="5DAB6C7B" w14:textId="77777777" w:rsidR="008E26A3" w:rsidRDefault="008E26A3">
            <w:pPr>
              <w:rPr>
                <w:rFonts w:cs="Arial"/>
              </w:rPr>
            </w:pPr>
          </w:p>
        </w:tc>
      </w:tr>
    </w:tbl>
    <w:p w14:paraId="68C8BEF0" w14:textId="099F4B76" w:rsidR="0CBAD054" w:rsidRDefault="0CBAD054"/>
    <w:p w14:paraId="2D40B835" w14:textId="0CAA8EDD" w:rsidR="7B14898A" w:rsidRDefault="7B14898A">
      <w:r>
        <w:t>Supervisor Name:      ___________________________</w:t>
      </w:r>
    </w:p>
    <w:p w14:paraId="52711297" w14:textId="4961EE7E" w:rsidR="0CBAD054" w:rsidRDefault="0CBAD054"/>
    <w:p w14:paraId="09D84010" w14:textId="21B4FC37" w:rsidR="0CBAD054" w:rsidRDefault="0CBAD054"/>
    <w:p w14:paraId="73FD115B" w14:textId="0B9005FC" w:rsidR="0CBAD054" w:rsidRDefault="0CBAD054"/>
    <w:p w14:paraId="0D0B940D" w14:textId="4832570C" w:rsidR="00B76B5B" w:rsidRDefault="00B76B5B" w:rsidP="0CBAD054">
      <w:pPr>
        <w:rPr>
          <w:rFonts w:cs="Arial"/>
        </w:rPr>
      </w:pPr>
    </w:p>
    <w:tbl>
      <w:tblPr>
        <w:tblW w:w="4573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111"/>
        <w:gridCol w:w="2462"/>
      </w:tblGrid>
      <w:tr w:rsidR="00B76B5B" w14:paraId="5DE2896F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491072FA" w14:textId="77777777" w:rsidR="00B76B5B" w:rsidRPr="000269F6" w:rsidRDefault="00B76B5B" w:rsidP="0CBAD054">
            <w:pPr>
              <w:pStyle w:val="Heading1"/>
            </w:pPr>
            <w:r>
              <w:t>Date</w:t>
            </w:r>
          </w:p>
        </w:tc>
        <w:tc>
          <w:tcPr>
            <w:tcW w:w="2462" w:type="dxa"/>
            <w:vAlign w:val="center"/>
          </w:tcPr>
          <w:p w14:paraId="2C3D4F93" w14:textId="35137CCD" w:rsidR="00B76B5B" w:rsidRDefault="3E637470" w:rsidP="0CBAD054">
            <w:pPr>
              <w:pStyle w:val="Heading1"/>
            </w:pPr>
            <w:r>
              <w:t>Hours Worked</w:t>
            </w:r>
          </w:p>
        </w:tc>
      </w:tr>
      <w:tr w:rsidR="00B76B5B" w14:paraId="0E27B00A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60061E4C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3DEEC669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0B76B5B" w14:paraId="3656B9AB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45FB0818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62486C05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0B76B5B" w14:paraId="4101652C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4B99056E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3461D779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0B76B5B" w14:paraId="3CF2D8B6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0FB78278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34CE0A41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0B76B5B" w14:paraId="62EBF3C5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6D98A12B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110FFD37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0B76B5B" w14:paraId="6B699379" w14:textId="77777777" w:rsidTr="0CBAD054">
        <w:trPr>
          <w:cantSplit/>
          <w:trHeight w:val="300"/>
        </w:trPr>
        <w:tc>
          <w:tcPr>
            <w:tcW w:w="2111" w:type="dxa"/>
            <w:vAlign w:val="center"/>
          </w:tcPr>
          <w:p w14:paraId="3FE9F23F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61CDCEAD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0B76B5B" w14:paraId="6BB9E253" w14:textId="77777777" w:rsidTr="0CBAD054">
        <w:trPr>
          <w:cantSplit/>
          <w:trHeight w:val="300"/>
        </w:trPr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23DE523C" w14:textId="77777777" w:rsidR="00B76B5B" w:rsidRPr="000269F6" w:rsidRDefault="00B76B5B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5043CB0F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  <w:tr w:rsidR="056C8E65" w14:paraId="01AEB374" w14:textId="77777777" w:rsidTr="0CBAD054">
        <w:trPr>
          <w:cantSplit/>
          <w:trHeight w:val="300"/>
        </w:trPr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10079369" w14:textId="6AC482F7" w:rsidR="056C8E65" w:rsidRDefault="056C8E65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72A77D27" w14:textId="1CE2FD75" w:rsidR="056C8E65" w:rsidRDefault="056C8E65" w:rsidP="0CBAD054">
            <w:pPr>
              <w:pStyle w:val="Amount"/>
              <w:jc w:val="center"/>
            </w:pPr>
          </w:p>
        </w:tc>
      </w:tr>
      <w:tr w:rsidR="056C8E65" w14:paraId="20D43097" w14:textId="77777777" w:rsidTr="0CBAD054">
        <w:trPr>
          <w:cantSplit/>
          <w:trHeight w:val="300"/>
        </w:trPr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4E20C9E2" w14:textId="4D1DB748" w:rsidR="056C8E65" w:rsidRDefault="056C8E65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6D1CB292" w14:textId="4739C678" w:rsidR="056C8E65" w:rsidRDefault="056C8E65" w:rsidP="0CBAD054">
            <w:pPr>
              <w:pStyle w:val="Amount"/>
              <w:jc w:val="center"/>
            </w:pPr>
          </w:p>
        </w:tc>
      </w:tr>
      <w:tr w:rsidR="056C8E65" w14:paraId="27D6448D" w14:textId="77777777" w:rsidTr="0CBAD054">
        <w:trPr>
          <w:cantSplit/>
          <w:trHeight w:val="300"/>
        </w:trPr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59A8C014" w14:textId="48FFE06D" w:rsidR="056C8E65" w:rsidRDefault="056C8E65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037BD90C" w14:textId="5FBC6133" w:rsidR="056C8E65" w:rsidRDefault="056C8E65" w:rsidP="0CBAD054">
            <w:pPr>
              <w:pStyle w:val="Amount"/>
              <w:jc w:val="center"/>
            </w:pPr>
          </w:p>
        </w:tc>
      </w:tr>
      <w:tr w:rsidR="056C8E65" w14:paraId="1CDFCF6B" w14:textId="77777777" w:rsidTr="0CBAD054">
        <w:trPr>
          <w:cantSplit/>
          <w:trHeight w:val="300"/>
        </w:trPr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1C29C9FE" w14:textId="67EA01CE" w:rsidR="056C8E65" w:rsidRDefault="056C8E65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26373FC2" w14:textId="75ED2F6F" w:rsidR="056C8E65" w:rsidRDefault="056C8E65" w:rsidP="0CBAD054">
            <w:pPr>
              <w:pStyle w:val="Amount"/>
              <w:jc w:val="center"/>
            </w:pPr>
          </w:p>
        </w:tc>
      </w:tr>
      <w:tr w:rsidR="056C8E65" w14:paraId="105D104B" w14:textId="77777777" w:rsidTr="0CBAD054">
        <w:trPr>
          <w:cantSplit/>
          <w:trHeight w:val="300"/>
        </w:trPr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26A4D697" w14:textId="75787D87" w:rsidR="056C8E65" w:rsidRDefault="056C8E65" w:rsidP="0CBAD054">
            <w:pPr>
              <w:jc w:val="center"/>
            </w:pPr>
          </w:p>
        </w:tc>
        <w:tc>
          <w:tcPr>
            <w:tcW w:w="2462" w:type="dxa"/>
            <w:vAlign w:val="center"/>
          </w:tcPr>
          <w:p w14:paraId="2DC5AC98" w14:textId="1A98C6D2" w:rsidR="056C8E65" w:rsidRDefault="056C8E65" w:rsidP="0CBAD054">
            <w:pPr>
              <w:pStyle w:val="Amount"/>
              <w:jc w:val="center"/>
            </w:pPr>
          </w:p>
        </w:tc>
      </w:tr>
      <w:tr w:rsidR="00B76B5B" w14:paraId="67CF9BFE" w14:textId="77777777" w:rsidTr="0CBAD054">
        <w:trPr>
          <w:cantSplit/>
          <w:trHeight w:val="300"/>
        </w:trPr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7459315" w14:textId="5443BAB8" w:rsidR="00B76B5B" w:rsidRDefault="3E637470" w:rsidP="0CBAD054">
            <w:pPr>
              <w:jc w:val="center"/>
              <w:rPr>
                <w:rFonts w:cs="Arial"/>
                <w:b/>
                <w:bCs/>
              </w:rPr>
            </w:pPr>
            <w:r w:rsidRPr="0CBAD054">
              <w:rPr>
                <w:rFonts w:cs="Arial"/>
                <w:b/>
                <w:bCs/>
              </w:rPr>
              <w:t>TOTAL HOURS:</w:t>
            </w:r>
          </w:p>
        </w:tc>
        <w:tc>
          <w:tcPr>
            <w:tcW w:w="2462" w:type="dxa"/>
            <w:vAlign w:val="center"/>
          </w:tcPr>
          <w:p w14:paraId="6DFB9E20" w14:textId="77777777" w:rsidR="00B76B5B" w:rsidRPr="000269F6" w:rsidRDefault="00B76B5B" w:rsidP="0CBAD054">
            <w:pPr>
              <w:pStyle w:val="Amount"/>
              <w:jc w:val="center"/>
            </w:pPr>
          </w:p>
        </w:tc>
      </w:tr>
    </w:tbl>
    <w:p w14:paraId="70DF9E56" w14:textId="77777777" w:rsidR="00506E0B" w:rsidRDefault="00506E0B">
      <w:pPr>
        <w:rPr>
          <w:rFonts w:cs="Arial"/>
        </w:rPr>
      </w:pPr>
    </w:p>
    <w:p w14:paraId="19219836" w14:textId="01A0D1AA" w:rsidR="00B76B5B" w:rsidRDefault="00B76B5B" w:rsidP="38DF06F7">
      <w:pPr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4384"/>
        <w:gridCol w:w="807"/>
        <w:gridCol w:w="2738"/>
      </w:tblGrid>
      <w:tr w:rsidR="000269F6" w14:paraId="1D2B9B43" w14:textId="77777777" w:rsidTr="0CBAD054">
        <w:trPr>
          <w:cantSplit/>
          <w:trHeight w:val="576"/>
        </w:trPr>
        <w:tc>
          <w:tcPr>
            <w:tcW w:w="2151" w:type="dxa"/>
            <w:vAlign w:val="bottom"/>
          </w:tcPr>
          <w:p w14:paraId="296FEF7D" w14:textId="77777777" w:rsidR="00B76B5B" w:rsidRDefault="00B76B5B">
            <w:pPr>
              <w:rPr>
                <w:rFonts w:cs="Arial"/>
              </w:rPr>
            </w:pPr>
          </w:p>
          <w:p w14:paraId="7194DBDC" w14:textId="77777777" w:rsidR="00B76B5B" w:rsidRDefault="00B76B5B">
            <w:pPr>
              <w:rPr>
                <w:rFonts w:cs="Arial"/>
              </w:rPr>
            </w:pPr>
          </w:p>
          <w:p w14:paraId="6C2349FD" w14:textId="692E6C01" w:rsidR="000269F6" w:rsidRDefault="00B76B5B">
            <w:pPr>
              <w:rPr>
                <w:rFonts w:cs="Arial"/>
              </w:rPr>
            </w:pPr>
            <w:r w:rsidRPr="0CBAD054">
              <w:rPr>
                <w:rFonts w:cs="Arial"/>
              </w:rPr>
              <w:t>Intern</w:t>
            </w:r>
            <w:r w:rsidR="000269F6" w:rsidRPr="0CBAD054">
              <w:rPr>
                <w:rFonts w:cs="Arial"/>
              </w:rPr>
              <w:t xml:space="preserve"> </w:t>
            </w:r>
            <w:r w:rsidR="6E02BC81" w:rsidRPr="0CBAD054">
              <w:rPr>
                <w:rFonts w:cs="Arial"/>
              </w:rPr>
              <w:t>S</w:t>
            </w:r>
            <w:r w:rsidR="000269F6" w:rsidRPr="0CBAD054">
              <w:rPr>
                <w:rFonts w:cs="Arial"/>
              </w:rPr>
              <w:t>ignature:</w:t>
            </w:r>
          </w:p>
        </w:tc>
        <w:tc>
          <w:tcPr>
            <w:tcW w:w="4384" w:type="dxa"/>
            <w:tcBorders>
              <w:bottom w:val="single" w:sz="4" w:space="0" w:color="auto"/>
            </w:tcBorders>
            <w:vAlign w:val="bottom"/>
          </w:tcPr>
          <w:p w14:paraId="769D0D3C" w14:textId="77777777" w:rsidR="000269F6" w:rsidRDefault="000269F6">
            <w:pPr>
              <w:rPr>
                <w:rFonts w:cs="Arial"/>
              </w:rPr>
            </w:pPr>
          </w:p>
        </w:tc>
        <w:tc>
          <w:tcPr>
            <w:tcW w:w="807" w:type="dxa"/>
            <w:vAlign w:val="bottom"/>
          </w:tcPr>
          <w:p w14:paraId="3101716D" w14:textId="77777777" w:rsidR="000269F6" w:rsidRDefault="000269F6"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vAlign w:val="bottom"/>
          </w:tcPr>
          <w:p w14:paraId="54CD245A" w14:textId="77777777" w:rsidR="000269F6" w:rsidRDefault="000269F6">
            <w:pPr>
              <w:rPr>
                <w:rFonts w:cs="Arial"/>
              </w:rPr>
            </w:pPr>
          </w:p>
        </w:tc>
      </w:tr>
      <w:tr w:rsidR="000269F6" w14:paraId="65178F6D" w14:textId="77777777" w:rsidTr="0CBAD054">
        <w:trPr>
          <w:cantSplit/>
          <w:trHeight w:val="576"/>
        </w:trPr>
        <w:tc>
          <w:tcPr>
            <w:tcW w:w="2151" w:type="dxa"/>
            <w:vAlign w:val="bottom"/>
          </w:tcPr>
          <w:p w14:paraId="6CDF4E50" w14:textId="182A1A55" w:rsidR="0CBAD054" w:rsidRDefault="0CBAD054" w:rsidP="0CBAD054">
            <w:pPr>
              <w:rPr>
                <w:rFonts w:cs="Arial"/>
              </w:rPr>
            </w:pPr>
          </w:p>
          <w:p w14:paraId="46F02003" w14:textId="1C79AF8F" w:rsidR="0CBAD054" w:rsidRDefault="0CBAD054" w:rsidP="0CBAD054">
            <w:pPr>
              <w:rPr>
                <w:rFonts w:cs="Arial"/>
              </w:rPr>
            </w:pPr>
          </w:p>
          <w:p w14:paraId="2BE730CF" w14:textId="6C38AE01" w:rsidR="000269F6" w:rsidRDefault="000269F6">
            <w:pPr>
              <w:rPr>
                <w:rFonts w:cs="Arial"/>
              </w:rPr>
            </w:pPr>
            <w:r w:rsidRPr="0CBAD054">
              <w:rPr>
                <w:rFonts w:cs="Arial"/>
              </w:rPr>
              <w:t xml:space="preserve">Supervisor </w:t>
            </w:r>
            <w:r w:rsidR="7F67FB95" w:rsidRPr="0CBAD054">
              <w:rPr>
                <w:rFonts w:cs="Arial"/>
              </w:rPr>
              <w:t xml:space="preserve">  </w:t>
            </w:r>
            <w:r w:rsidR="033259EC" w:rsidRPr="0CBAD054">
              <w:rPr>
                <w:rFonts w:cs="Arial"/>
              </w:rPr>
              <w:t>S</w:t>
            </w:r>
            <w:r w:rsidRPr="0CBAD054">
              <w:rPr>
                <w:rFonts w:cs="Arial"/>
              </w:rPr>
              <w:t>ignature: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1BE67" w14:textId="77777777" w:rsidR="000269F6" w:rsidRDefault="000269F6">
            <w:pPr>
              <w:rPr>
                <w:rFonts w:cs="Arial"/>
              </w:rPr>
            </w:pPr>
          </w:p>
        </w:tc>
        <w:tc>
          <w:tcPr>
            <w:tcW w:w="807" w:type="dxa"/>
            <w:vAlign w:val="bottom"/>
          </w:tcPr>
          <w:p w14:paraId="5D4EC514" w14:textId="77777777" w:rsidR="000269F6" w:rsidRDefault="000269F6"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EB5B0" w14:textId="77777777" w:rsidR="000269F6" w:rsidRDefault="000269F6">
            <w:pPr>
              <w:rPr>
                <w:rFonts w:cs="Arial"/>
              </w:rPr>
            </w:pPr>
          </w:p>
        </w:tc>
      </w:tr>
    </w:tbl>
    <w:p w14:paraId="34FF1C98" w14:textId="7888BB43" w:rsidR="00B76B5B" w:rsidRDefault="00B76B5B" w:rsidP="38DF06F7">
      <w:pPr>
        <w:rPr>
          <w:rFonts w:cs="Arial"/>
        </w:rPr>
      </w:pPr>
    </w:p>
    <w:sectPr w:rsidR="00B76B5B" w:rsidSect="008E26A3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CA57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06E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558F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68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B5C0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C62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7A8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E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E41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B6B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7000885">
    <w:abstractNumId w:val="10"/>
  </w:num>
  <w:num w:numId="2" w16cid:durableId="797071154">
    <w:abstractNumId w:val="9"/>
  </w:num>
  <w:num w:numId="3" w16cid:durableId="2047676511">
    <w:abstractNumId w:val="7"/>
  </w:num>
  <w:num w:numId="4" w16cid:durableId="1114517692">
    <w:abstractNumId w:val="6"/>
  </w:num>
  <w:num w:numId="5" w16cid:durableId="2110855939">
    <w:abstractNumId w:val="5"/>
  </w:num>
  <w:num w:numId="6" w16cid:durableId="1002247273">
    <w:abstractNumId w:val="4"/>
  </w:num>
  <w:num w:numId="7" w16cid:durableId="1762754407">
    <w:abstractNumId w:val="8"/>
  </w:num>
  <w:num w:numId="8" w16cid:durableId="1839154657">
    <w:abstractNumId w:val="3"/>
  </w:num>
  <w:num w:numId="9" w16cid:durableId="1848131450">
    <w:abstractNumId w:val="2"/>
  </w:num>
  <w:num w:numId="10" w16cid:durableId="128669115">
    <w:abstractNumId w:val="1"/>
  </w:num>
  <w:num w:numId="11" w16cid:durableId="209015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5B"/>
    <w:rsid w:val="000269F6"/>
    <w:rsid w:val="00506E0B"/>
    <w:rsid w:val="005D6D96"/>
    <w:rsid w:val="00607B7F"/>
    <w:rsid w:val="006114F9"/>
    <w:rsid w:val="006D45F5"/>
    <w:rsid w:val="008E26A3"/>
    <w:rsid w:val="009D42CD"/>
    <w:rsid w:val="00B51430"/>
    <w:rsid w:val="00B76B5B"/>
    <w:rsid w:val="00CD1A55"/>
    <w:rsid w:val="00D44E53"/>
    <w:rsid w:val="00E20B99"/>
    <w:rsid w:val="00E93B9F"/>
    <w:rsid w:val="0234EDA3"/>
    <w:rsid w:val="033259EC"/>
    <w:rsid w:val="056C8E65"/>
    <w:rsid w:val="0CBAD054"/>
    <w:rsid w:val="1CBC56AB"/>
    <w:rsid w:val="1CCC8E49"/>
    <w:rsid w:val="1E701FDA"/>
    <w:rsid w:val="22EDAD3F"/>
    <w:rsid w:val="2E866FFA"/>
    <w:rsid w:val="2EA3011F"/>
    <w:rsid w:val="34DE53B7"/>
    <w:rsid w:val="38DF06F7"/>
    <w:rsid w:val="3E637470"/>
    <w:rsid w:val="41239557"/>
    <w:rsid w:val="4DF703B1"/>
    <w:rsid w:val="50B5D314"/>
    <w:rsid w:val="50E4DB76"/>
    <w:rsid w:val="523A1B19"/>
    <w:rsid w:val="5E220D91"/>
    <w:rsid w:val="60063220"/>
    <w:rsid w:val="683723E4"/>
    <w:rsid w:val="695C3AED"/>
    <w:rsid w:val="6E02BC81"/>
    <w:rsid w:val="712B06E5"/>
    <w:rsid w:val="761F9401"/>
    <w:rsid w:val="78C79084"/>
    <w:rsid w:val="7B14898A"/>
    <w:rsid w:val="7F2E26E8"/>
    <w:rsid w:val="7F67FB95"/>
    <w:rsid w:val="7FF0E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EB000"/>
  <w15:docId w15:val="{610F5C3F-AD7D-4F84-B92B-E3370AE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9F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9F6"/>
    <w:pPr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9F6"/>
    <w:pPr>
      <w:jc w:val="right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F6"/>
    <w:rPr>
      <w:rFonts w:asciiTheme="minorHAnsi" w:hAnsiTheme="minorHAnsi" w:cs="Arial"/>
      <w:b/>
      <w:bCs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26A3"/>
    <w:pPr>
      <w:jc w:val="right"/>
    </w:pPr>
    <w:rPr>
      <w:rFonts w:asciiTheme="majorHAnsi" w:eastAsiaTheme="majorEastAsia" w:hAnsiTheme="majorHAnsi" w:cstheme="majorBidi"/>
      <w:b/>
      <w:color w:val="7F7F7F" w:themeColor="text1" w:themeTint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6A3"/>
    <w:rPr>
      <w:rFonts w:asciiTheme="majorHAnsi" w:eastAsiaTheme="majorEastAsia" w:hAnsiTheme="majorHAnsi" w:cstheme="majorBidi"/>
      <w:b/>
      <w:color w:val="7F7F7F" w:themeColor="text1" w:themeTint="8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26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A3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E26A3"/>
    <w:rPr>
      <w:b/>
      <w:sz w:val="28"/>
    </w:rPr>
  </w:style>
  <w:style w:type="paragraph" w:customStyle="1" w:styleId="Amount">
    <w:name w:val="Amount"/>
    <w:basedOn w:val="Normal"/>
    <w:qFormat/>
    <w:rsid w:val="000269F6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0269F6"/>
    <w:rPr>
      <w:rFonts w:asciiTheme="minorHAnsi" w:hAnsiTheme="minorHAnsi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Hayhurst\AppData\Roaming\Microsoft\Templates\Time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062920202B74A9E68907ED88C5295" ma:contentTypeVersion="16" ma:contentTypeDescription="Create a new document." ma:contentTypeScope="" ma:versionID="30a3a4414b4ac588eefcc0161d145aec">
  <xsd:schema xmlns:xsd="http://www.w3.org/2001/XMLSchema" xmlns:xs="http://www.w3.org/2001/XMLSchema" xmlns:p="http://schemas.microsoft.com/office/2006/metadata/properties" xmlns:ns2="29d7649a-7953-4548-9594-7b26adcf875e" xmlns:ns3="4ef5201f-37c8-462a-a4e0-421a371eb435" targetNamespace="http://schemas.microsoft.com/office/2006/metadata/properties" ma:root="true" ma:fieldsID="dce4b087b85b887138a9d0dc0a1512da" ns2:_="" ns3:_="">
    <xsd:import namespace="29d7649a-7953-4548-9594-7b26adcf875e"/>
    <xsd:import namespace="4ef5201f-37c8-462a-a4e0-421a371eb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649a-7953-4548-9594-7b26adcf8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fde09e-388e-4436-9a5f-f9ae88a0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201f-37c8-462a-a4e0-421a371eb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d4558a-ab76-427a-95cf-ab1fac244524}" ma:internalName="TaxCatchAll" ma:showField="CatchAllData" ma:web="4ef5201f-37c8-462a-a4e0-421a371eb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7649a-7953-4548-9594-7b26adcf875e">
      <Terms xmlns="http://schemas.microsoft.com/office/infopath/2007/PartnerControls"/>
    </lcf76f155ced4ddcb4097134ff3c332f>
    <TaxCatchAll xmlns="4ef5201f-37c8-462a-a4e0-421a371eb435" xsi:nil="true"/>
  </documentManagement>
</p:properties>
</file>

<file path=customXml/itemProps1.xml><?xml version="1.0" encoding="utf-8"?>
<ds:datastoreItem xmlns:ds="http://schemas.openxmlformats.org/officeDocument/2006/customXml" ds:itemID="{210BCBA4-6203-46F4-A06C-1DEA17E0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649a-7953-4548-9594-7b26adcf875e"/>
    <ds:schemaRef ds:uri="4ef5201f-37c8-462a-a4e0-421a371eb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D9331-EFD1-4C61-A40C-2C847D2BD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CCFC3-7D7A-4A56-8425-6BA9B6D85E1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f5201f-37c8-462a-a4e0-421a371eb435"/>
    <ds:schemaRef ds:uri="29d7649a-7953-4548-9594-7b26adcf87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sheet</Template>
  <TotalTime>1</TotalTime>
  <Pages>1</Pages>
  <Words>24</Words>
  <Characters>257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sheet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creator>Mary Ross</dc:creator>
  <cp:keywords/>
  <cp:lastModifiedBy>Haley Glover</cp:lastModifiedBy>
  <cp:revision>2</cp:revision>
  <dcterms:created xsi:type="dcterms:W3CDTF">2025-08-09T15:39:00Z</dcterms:created>
  <dcterms:modified xsi:type="dcterms:W3CDTF">2025-08-09T15:39:00Z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TC062563481033</vt:lpwstr>
  </property>
  <property fmtid="{D5CDD505-2E9C-101B-9397-08002B2CF9AE}" pid="3" name="ContentTypeId">
    <vt:lpwstr>0x0101003D7062920202B74A9E68907ED88C5295</vt:lpwstr>
  </property>
  <property fmtid="{D5CDD505-2E9C-101B-9397-08002B2CF9AE}" pid="4" name="MediaServiceImageTags">
    <vt:lpwstr/>
  </property>
</Properties>
</file>